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78" w:rsidRPr="00501AFA" w:rsidRDefault="00501AFA" w:rsidP="00501AFA">
      <w:pPr>
        <w:jc w:val="center"/>
      </w:pPr>
      <w:r w:rsidRPr="00501AFA">
        <w:t>Задания для проведения школьной олимпиады по учебному предмету «Человек и мир»</w:t>
      </w:r>
    </w:p>
    <w:p w:rsidR="00501AFA" w:rsidRPr="00501AFA" w:rsidRDefault="00501AFA" w:rsidP="00501AFA">
      <w:pPr>
        <w:jc w:val="center"/>
      </w:pPr>
      <w:r w:rsidRPr="00501AFA">
        <w:t>5 класс общее кол-во баллов за задания – 80</w:t>
      </w:r>
    </w:p>
    <w:p w:rsidR="00501AFA" w:rsidRPr="00501AFA" w:rsidRDefault="00501AFA" w:rsidP="00501AFA">
      <w:pPr>
        <w:jc w:val="center"/>
      </w:pPr>
      <w:r w:rsidRPr="00501AFA">
        <w:t>Блок А Как люди открывали Землю. (20б)</w:t>
      </w:r>
    </w:p>
    <w:p w:rsidR="00501AFA" w:rsidRPr="00501AFA" w:rsidRDefault="00501AFA" w:rsidP="00501AFA">
      <w:pPr>
        <w:jc w:val="both"/>
      </w:pPr>
      <w:r w:rsidRPr="00EF6909">
        <w:rPr>
          <w:u w:val="single"/>
        </w:rPr>
        <w:t>Задание 1.</w:t>
      </w:r>
      <w:r w:rsidRPr="00501AFA">
        <w:t xml:space="preserve"> Узнайте путешественника по описанию</w:t>
      </w:r>
    </w:p>
    <w:p w:rsidR="00501AFA" w:rsidRDefault="00501AFA" w:rsidP="00501AFA">
      <w:pPr>
        <w:pStyle w:val="a7"/>
        <w:numPr>
          <w:ilvl w:val="0"/>
          <w:numId w:val="1"/>
        </w:numPr>
        <w:ind w:left="0" w:firstLine="0"/>
        <w:jc w:val="both"/>
      </w:pPr>
      <w:r w:rsidRPr="00501AFA">
        <w:t xml:space="preserve">Этот Генуэзский мореплаватель в 1492 году открыл землю, которую впоследствии назвали Америка. Этого мореплавателя зовут - </w:t>
      </w:r>
      <w:r>
        <w:t>…</w:t>
      </w:r>
    </w:p>
    <w:p w:rsidR="00501AFA" w:rsidRDefault="00501AFA" w:rsidP="00501AFA">
      <w:pPr>
        <w:pStyle w:val="a7"/>
        <w:numPr>
          <w:ilvl w:val="0"/>
          <w:numId w:val="1"/>
        </w:numPr>
        <w:jc w:val="both"/>
      </w:pPr>
      <w:r>
        <w:t>Этот португальский мореплаватель открыл морской путь в Индию вокруг Африки. Этого мореплавателя зовут - …</w:t>
      </w:r>
    </w:p>
    <w:p w:rsidR="00501AFA" w:rsidRDefault="00501AFA" w:rsidP="00501AFA">
      <w:pPr>
        <w:pStyle w:val="a7"/>
        <w:numPr>
          <w:ilvl w:val="0"/>
          <w:numId w:val="1"/>
        </w:numPr>
        <w:jc w:val="both"/>
      </w:pPr>
      <w:r>
        <w:t xml:space="preserve">Этот Португальский мореплаватель </w:t>
      </w:r>
      <w:r w:rsidR="00294D9B">
        <w:t>совершил первое кругосветное путешествие</w:t>
      </w:r>
      <w:bookmarkStart w:id="0" w:name="_GoBack"/>
      <w:bookmarkEnd w:id="0"/>
      <w:r>
        <w:t>. Этого мореплавателя зовут - …</w:t>
      </w:r>
    </w:p>
    <w:p w:rsidR="00501AFA" w:rsidRDefault="00501AFA" w:rsidP="00501AFA">
      <w:pPr>
        <w:pStyle w:val="a7"/>
        <w:numPr>
          <w:ilvl w:val="0"/>
          <w:numId w:val="1"/>
        </w:numPr>
        <w:jc w:val="both"/>
      </w:pPr>
      <w:r>
        <w:t>Этот Американский исследователь Арктики в 1909 году на собачьих упряжках</w:t>
      </w:r>
      <w:r w:rsidR="00CF2EF0">
        <w:t xml:space="preserve"> достиг Северного полюса. Его зовут - …</w:t>
      </w:r>
    </w:p>
    <w:p w:rsidR="00CF2EF0" w:rsidRDefault="00CF2EF0" w:rsidP="00501AFA">
      <w:pPr>
        <w:pStyle w:val="a7"/>
        <w:numPr>
          <w:ilvl w:val="0"/>
          <w:numId w:val="1"/>
        </w:numPr>
        <w:jc w:val="both"/>
      </w:pPr>
      <w:r>
        <w:t>Этот Норвежский полярный исследователь первым в 1911 году достиг Южного полюса. Его зовут - …</w:t>
      </w:r>
    </w:p>
    <w:p w:rsidR="00CF2EF0" w:rsidRDefault="00CF2EF0" w:rsidP="00501AFA">
      <w:pPr>
        <w:pStyle w:val="a7"/>
        <w:numPr>
          <w:ilvl w:val="0"/>
          <w:numId w:val="1"/>
        </w:numPr>
        <w:jc w:val="both"/>
      </w:pPr>
      <w:r>
        <w:t>Этот Голландский мореплаватель первым из европейцев достиг берегов Австралии. Этого мореплавателя зовут - …</w:t>
      </w:r>
    </w:p>
    <w:p w:rsidR="00CF2EF0" w:rsidRDefault="00CF2EF0" w:rsidP="00501AFA">
      <w:pPr>
        <w:pStyle w:val="a7"/>
        <w:numPr>
          <w:ilvl w:val="0"/>
          <w:numId w:val="1"/>
        </w:numPr>
        <w:jc w:val="both"/>
      </w:pPr>
      <w:r>
        <w:t>Этот Английский мореплаватель возглавлял 3 кругосветные экспедиции по исследованию Мирового океана. Этого мореплавателя зовут - …</w:t>
      </w:r>
    </w:p>
    <w:p w:rsidR="00CF2EF0" w:rsidRDefault="00CF2EF0" w:rsidP="00501AFA">
      <w:pPr>
        <w:pStyle w:val="a7"/>
        <w:numPr>
          <w:ilvl w:val="0"/>
          <w:numId w:val="1"/>
        </w:numPr>
        <w:jc w:val="both"/>
      </w:pPr>
      <w:r>
        <w:t>Этот швейцарский океанолог в 1960 году осуществил погружение на дно Марианской впадины. Его зовут - …</w:t>
      </w:r>
    </w:p>
    <w:p w:rsidR="00CF2EF0" w:rsidRDefault="00CF2EF0" w:rsidP="00501AFA">
      <w:pPr>
        <w:pStyle w:val="a7"/>
        <w:numPr>
          <w:ilvl w:val="0"/>
          <w:numId w:val="1"/>
        </w:numPr>
        <w:jc w:val="both"/>
      </w:pPr>
      <w:r>
        <w:t>Французский исследователь подводного мира. Автор популярных книг и фильмов. Изобрёл акваланг. Этого исследователя зовут - …</w:t>
      </w:r>
    </w:p>
    <w:p w:rsidR="00CF2EF0" w:rsidRDefault="00344535" w:rsidP="00501AFA">
      <w:pPr>
        <w:pStyle w:val="a7"/>
        <w:numPr>
          <w:ilvl w:val="0"/>
          <w:numId w:val="1"/>
        </w:numPr>
        <w:jc w:val="both"/>
      </w:pPr>
      <w:r>
        <w:t>Норвежский</w:t>
      </w:r>
      <w:r w:rsidR="00CF2EF0">
        <w:t xml:space="preserve"> учёный, путешественник</w:t>
      </w:r>
      <w:r>
        <w:t xml:space="preserve">. Проплыл на плоту по Тихому океану и доказал, что люди каменного века могли пересекать морские пространства. Этого учёного зовут </w:t>
      </w:r>
    </w:p>
    <w:p w:rsidR="00344535" w:rsidRDefault="00344535" w:rsidP="00344535">
      <w:pPr>
        <w:jc w:val="both"/>
      </w:pPr>
    </w:p>
    <w:p w:rsidR="00344535" w:rsidRPr="00344535" w:rsidRDefault="00344535" w:rsidP="00344535">
      <w:r w:rsidRPr="00344535">
        <w:rPr>
          <w:color w:val="000000"/>
        </w:rPr>
        <w:t>БЛОК 2</w:t>
      </w:r>
      <w:r>
        <w:rPr>
          <w:color w:val="000000"/>
        </w:rPr>
        <w:t>.</w:t>
      </w:r>
      <w:r w:rsidRPr="00344535">
        <w:rPr>
          <w:color w:val="000000"/>
        </w:rPr>
        <w:t xml:space="preserve"> ЗЕМЛЯ И ВСЕЛЕННАЯ (30 баллов)</w:t>
      </w:r>
    </w:p>
    <w:p w:rsidR="00344535" w:rsidRPr="00344535" w:rsidRDefault="00344535" w:rsidP="00344535">
      <w:r w:rsidRPr="00344535">
        <w:rPr>
          <w:color w:val="000000"/>
          <w:u w:val="single"/>
        </w:rPr>
        <w:t>Задание 1</w:t>
      </w:r>
      <w:r w:rsidRPr="00344535">
        <w:rPr>
          <w:color w:val="000000"/>
        </w:rPr>
        <w:t>. Тестовые задания с одним правильным ответом. Подчеркни</w:t>
      </w:r>
      <w:r>
        <w:rPr>
          <w:color w:val="000000"/>
        </w:rPr>
        <w:t xml:space="preserve">те </w:t>
      </w:r>
      <w:r w:rsidRPr="00344535">
        <w:rPr>
          <w:color w:val="000000"/>
        </w:rPr>
        <w:t xml:space="preserve">единственный правильный ответ </w:t>
      </w:r>
      <w:r w:rsidRPr="00344535">
        <w:rPr>
          <w:i/>
          <w:iCs/>
          <w:color w:val="000000"/>
        </w:rPr>
        <w:t>(20 баллов).</w:t>
      </w:r>
    </w:p>
    <w:p w:rsidR="00344535" w:rsidRPr="00344535" w:rsidRDefault="00344535" w:rsidP="00344535">
      <w:pPr>
        <w:numPr>
          <w:ilvl w:val="0"/>
          <w:numId w:val="2"/>
        </w:numPr>
        <w:rPr>
          <w:i/>
          <w:color w:val="000000"/>
        </w:rPr>
      </w:pPr>
      <w:r w:rsidRPr="00344535">
        <w:rPr>
          <w:i/>
          <w:color w:val="000000"/>
        </w:rPr>
        <w:t>Как называется наша Галактика:</w:t>
      </w:r>
    </w:p>
    <w:p w:rsidR="00344535" w:rsidRPr="00344535" w:rsidRDefault="00344535" w:rsidP="00344535">
      <w:r w:rsidRPr="00344535">
        <w:rPr>
          <w:iCs/>
          <w:color w:val="000000"/>
        </w:rPr>
        <w:t>а)</w:t>
      </w:r>
      <w:r w:rsidRPr="00344535">
        <w:rPr>
          <w:color w:val="000000"/>
          <w:lang w:val="be-BY" w:eastAsia="be-BY"/>
        </w:rPr>
        <w:t xml:space="preserve"> </w:t>
      </w:r>
      <w:r w:rsidRPr="00344535">
        <w:rPr>
          <w:color w:val="000000"/>
        </w:rPr>
        <w:t>Млечный Путь</w:t>
      </w:r>
      <w:r w:rsidRPr="00344535">
        <w:rPr>
          <w:color w:val="000000"/>
        </w:rPr>
        <w:tab/>
        <w:t>б) Солнце</w:t>
      </w:r>
      <w:r w:rsidRPr="00344535">
        <w:rPr>
          <w:color w:val="000000"/>
        </w:rPr>
        <w:tab/>
        <w:t>в) Андромеда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Ближайшая к Земле звезда:</w:t>
      </w:r>
    </w:p>
    <w:p w:rsidR="00344535" w:rsidRPr="00344535" w:rsidRDefault="00344535" w:rsidP="00344535">
      <w:r>
        <w:rPr>
          <w:color w:val="000000"/>
        </w:rPr>
        <w:t>а)</w:t>
      </w:r>
      <w:r w:rsidRPr="00344535">
        <w:rPr>
          <w:color w:val="000000"/>
          <w:lang w:eastAsia="en-US"/>
        </w:rPr>
        <w:t xml:space="preserve"> </w:t>
      </w:r>
      <w:r w:rsidRPr="00344535">
        <w:rPr>
          <w:color w:val="000000"/>
        </w:rPr>
        <w:t>Солнце</w:t>
      </w:r>
      <w:r w:rsidRPr="00344535">
        <w:rPr>
          <w:color w:val="000000"/>
        </w:rPr>
        <w:tab/>
        <w:t>б) Сириус</w:t>
      </w:r>
      <w:r w:rsidRPr="00344535">
        <w:rPr>
          <w:color w:val="000000"/>
        </w:rPr>
        <w:tab/>
        <w:t>в) Венера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Расстояние от Земли до Солнца:</w:t>
      </w:r>
    </w:p>
    <w:p w:rsidR="00344535" w:rsidRPr="00344535" w:rsidRDefault="00344535" w:rsidP="00344535">
      <w:r>
        <w:rPr>
          <w:color w:val="000000"/>
          <w:lang w:val="be-BY" w:eastAsia="be-BY"/>
        </w:rPr>
        <w:t>а)</w:t>
      </w:r>
      <w:r w:rsidRPr="00344535">
        <w:rPr>
          <w:color w:val="000000"/>
          <w:lang w:val="be-BY" w:eastAsia="be-BY"/>
        </w:rPr>
        <w:t xml:space="preserve"> </w:t>
      </w:r>
      <w:r w:rsidRPr="00344535">
        <w:rPr>
          <w:color w:val="000000"/>
        </w:rPr>
        <w:t xml:space="preserve">150 </w:t>
      </w:r>
      <w:proofErr w:type="spellStart"/>
      <w:r w:rsidRPr="00344535">
        <w:rPr>
          <w:color w:val="000000"/>
        </w:rPr>
        <w:t>млн.км</w:t>
      </w:r>
      <w:proofErr w:type="spellEnd"/>
      <w:r w:rsidRPr="00344535">
        <w:rPr>
          <w:color w:val="000000"/>
        </w:rPr>
        <w:t>;</w:t>
      </w:r>
      <w:r w:rsidRPr="00344535">
        <w:rPr>
          <w:color w:val="000000"/>
        </w:rPr>
        <w:tab/>
        <w:t xml:space="preserve">б) 130 </w:t>
      </w:r>
      <w:proofErr w:type="spellStart"/>
      <w:r w:rsidRPr="00344535">
        <w:rPr>
          <w:color w:val="000000"/>
        </w:rPr>
        <w:t>млн.км</w:t>
      </w:r>
      <w:proofErr w:type="spellEnd"/>
      <w:r w:rsidRPr="00344535">
        <w:rPr>
          <w:color w:val="000000"/>
        </w:rPr>
        <w:t>;</w:t>
      </w:r>
      <w:r w:rsidRPr="00344535">
        <w:rPr>
          <w:color w:val="000000"/>
        </w:rPr>
        <w:tab/>
        <w:t xml:space="preserve">в) 120 </w:t>
      </w:r>
      <w:proofErr w:type="spellStart"/>
      <w:r w:rsidRPr="00344535">
        <w:rPr>
          <w:color w:val="000000"/>
        </w:rPr>
        <w:t>млн.км</w:t>
      </w:r>
      <w:proofErr w:type="spellEnd"/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Сколько созвездий выделяют на звездном небе:</w:t>
      </w:r>
    </w:p>
    <w:p w:rsidR="00344535" w:rsidRPr="00344535" w:rsidRDefault="00344535" w:rsidP="00344535">
      <w:r>
        <w:rPr>
          <w:color w:val="000000"/>
        </w:rPr>
        <w:t xml:space="preserve">а) </w:t>
      </w:r>
      <w:r w:rsidRPr="00344535">
        <w:rPr>
          <w:color w:val="000000"/>
        </w:rPr>
        <w:t>86</w:t>
      </w:r>
      <w:r w:rsidRPr="00344535">
        <w:rPr>
          <w:color w:val="000000"/>
        </w:rPr>
        <w:tab/>
      </w:r>
      <w:r>
        <w:rPr>
          <w:color w:val="000000"/>
        </w:rPr>
        <w:t xml:space="preserve">б) </w:t>
      </w:r>
      <w:r w:rsidRPr="00344535">
        <w:rPr>
          <w:color w:val="000000"/>
        </w:rPr>
        <w:t>88</w:t>
      </w:r>
      <w:r w:rsidRPr="00344535">
        <w:rPr>
          <w:color w:val="000000"/>
        </w:rPr>
        <w:tab/>
        <w:t>в) 82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 xml:space="preserve">Сколько планет в Солнечной </w:t>
      </w:r>
      <w:proofErr w:type="gramStart"/>
      <w:r w:rsidRPr="00344535">
        <w:rPr>
          <w:i/>
          <w:color w:val="000000"/>
        </w:rPr>
        <w:t>системе:</w:t>
      </w:r>
      <w:r w:rsidR="00EF6909">
        <w:rPr>
          <w:i/>
          <w:color w:val="000000"/>
        </w:rPr>
        <w:t xml:space="preserve">   </w:t>
      </w:r>
      <w:proofErr w:type="gramEnd"/>
      <w:r w:rsidR="00EF6909">
        <w:rPr>
          <w:i/>
          <w:color w:val="000000"/>
        </w:rPr>
        <w:t xml:space="preserve">  </w:t>
      </w:r>
      <w:r w:rsidRPr="00EF6909">
        <w:rPr>
          <w:color w:val="000000"/>
        </w:rPr>
        <w:t>а) 7</w:t>
      </w:r>
      <w:r w:rsidRPr="00EF6909">
        <w:rPr>
          <w:color w:val="000000"/>
        </w:rPr>
        <w:tab/>
        <w:t xml:space="preserve">б) </w:t>
      </w:r>
      <w:r w:rsidRPr="00344535">
        <w:rPr>
          <w:color w:val="000000"/>
        </w:rPr>
        <w:t>8</w:t>
      </w:r>
      <w:r w:rsidRPr="00344535">
        <w:rPr>
          <w:color w:val="000000"/>
        </w:rPr>
        <w:tab/>
        <w:t>в) 9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Земной год длиться:</w:t>
      </w:r>
    </w:p>
    <w:p w:rsidR="00344535" w:rsidRPr="00344535" w:rsidRDefault="00344535" w:rsidP="00344535">
      <w:r>
        <w:rPr>
          <w:color w:val="000000"/>
        </w:rPr>
        <w:t xml:space="preserve">а) 345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ab/>
      </w:r>
      <w:r w:rsidRPr="00344535">
        <w:rPr>
          <w:color w:val="000000"/>
        </w:rPr>
        <w:t xml:space="preserve">б) 365 </w:t>
      </w:r>
      <w:proofErr w:type="spellStart"/>
      <w:r w:rsidRPr="00344535">
        <w:rPr>
          <w:color w:val="000000"/>
        </w:rPr>
        <w:t>сут</w:t>
      </w:r>
      <w:proofErr w:type="spellEnd"/>
      <w:r w:rsidRPr="00344535">
        <w:rPr>
          <w:color w:val="000000"/>
        </w:rPr>
        <w:t xml:space="preserve"> и 6 ч</w:t>
      </w:r>
      <w:r w:rsidRPr="00344535">
        <w:rPr>
          <w:color w:val="000000"/>
        </w:rPr>
        <w:tab/>
        <w:t xml:space="preserve">в) 355 </w:t>
      </w:r>
      <w:proofErr w:type="spellStart"/>
      <w:r w:rsidRPr="00344535">
        <w:rPr>
          <w:color w:val="000000"/>
        </w:rPr>
        <w:t>сут</w:t>
      </w:r>
      <w:proofErr w:type="spellEnd"/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Единственный естественный спутник Земли:</w:t>
      </w:r>
    </w:p>
    <w:p w:rsidR="00344535" w:rsidRPr="00344535" w:rsidRDefault="00344535" w:rsidP="00344535">
      <w:r w:rsidRPr="00344535">
        <w:rPr>
          <w:color w:val="000000"/>
        </w:rPr>
        <w:t>а)</w:t>
      </w:r>
      <w:r>
        <w:rPr>
          <w:color w:val="000000"/>
        </w:rPr>
        <w:t xml:space="preserve"> </w:t>
      </w:r>
      <w:r w:rsidRPr="00344535">
        <w:rPr>
          <w:color w:val="000000"/>
        </w:rPr>
        <w:t>Фобос</w:t>
      </w:r>
      <w:r w:rsidRPr="00344535">
        <w:rPr>
          <w:color w:val="000000"/>
        </w:rPr>
        <w:tab/>
        <w:t>б)</w:t>
      </w:r>
      <w:r w:rsidR="000B239F">
        <w:rPr>
          <w:color w:val="000000"/>
        </w:rPr>
        <w:t xml:space="preserve"> </w:t>
      </w:r>
      <w:r w:rsidRPr="00344535">
        <w:rPr>
          <w:color w:val="000000"/>
        </w:rPr>
        <w:t>Титан</w:t>
      </w:r>
      <w:r w:rsidRPr="00344535">
        <w:rPr>
          <w:color w:val="000000"/>
        </w:rPr>
        <w:tab/>
      </w:r>
      <w:r>
        <w:rPr>
          <w:color w:val="000000"/>
        </w:rPr>
        <w:t xml:space="preserve">в) </w:t>
      </w:r>
      <w:r w:rsidRPr="00344535">
        <w:rPr>
          <w:color w:val="000000"/>
        </w:rPr>
        <w:t>Луна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Какая оболочка Земли имеет очень высокую температуру 2000-2500 С?</w:t>
      </w:r>
    </w:p>
    <w:p w:rsidR="00344535" w:rsidRPr="00344535" w:rsidRDefault="00344535" w:rsidP="00344535">
      <w:r w:rsidRPr="00344535">
        <w:rPr>
          <w:color w:val="000000"/>
        </w:rPr>
        <w:t xml:space="preserve"> а) ядро;</w:t>
      </w:r>
      <w:r w:rsidRPr="00344535">
        <w:rPr>
          <w:color w:val="000000"/>
        </w:rPr>
        <w:tab/>
      </w:r>
      <w:r w:rsidR="000B239F">
        <w:rPr>
          <w:color w:val="000000"/>
        </w:rPr>
        <w:t>б)</w:t>
      </w:r>
      <w:r w:rsidRPr="00344535">
        <w:rPr>
          <w:color w:val="000000"/>
        </w:rPr>
        <w:t xml:space="preserve"> мантия;</w:t>
      </w:r>
      <w:r w:rsidRPr="00344535">
        <w:rPr>
          <w:color w:val="000000"/>
        </w:rPr>
        <w:tab/>
        <w:t>в) земная кора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Крупнейший пояс астероидов располагается между:</w:t>
      </w:r>
    </w:p>
    <w:p w:rsidR="00344535" w:rsidRPr="00344535" w:rsidRDefault="00344535" w:rsidP="00344535">
      <w:r w:rsidRPr="00344535">
        <w:rPr>
          <w:color w:val="000000"/>
        </w:rPr>
        <w:t>а) Землей и Марсом</w:t>
      </w:r>
      <w:r w:rsidRPr="00344535">
        <w:rPr>
          <w:color w:val="000000"/>
        </w:rPr>
        <w:tab/>
      </w:r>
      <w:r w:rsidR="000B239F">
        <w:rPr>
          <w:color w:val="000000"/>
        </w:rPr>
        <w:t xml:space="preserve">        </w:t>
      </w:r>
      <w:r w:rsidRPr="00344535">
        <w:rPr>
          <w:color w:val="000000"/>
        </w:rPr>
        <w:t xml:space="preserve">б) Марсом и Юпитером </w:t>
      </w:r>
      <w:r w:rsidR="000B239F">
        <w:rPr>
          <w:color w:val="000000"/>
        </w:rPr>
        <w:t xml:space="preserve">    </w:t>
      </w:r>
      <w:r w:rsidRPr="00344535">
        <w:rPr>
          <w:color w:val="000000"/>
        </w:rPr>
        <w:t>в) Луной и Землей</w:t>
      </w:r>
    </w:p>
    <w:p w:rsidR="00344535" w:rsidRPr="00344535" w:rsidRDefault="00344535" w:rsidP="00344535">
      <w:pPr>
        <w:numPr>
          <w:ilvl w:val="0"/>
          <w:numId w:val="3"/>
        </w:numPr>
        <w:rPr>
          <w:i/>
          <w:color w:val="000000"/>
        </w:rPr>
      </w:pPr>
      <w:r w:rsidRPr="00344535">
        <w:rPr>
          <w:i/>
          <w:color w:val="000000"/>
        </w:rPr>
        <w:t>«Хвостатые звезды» - это</w:t>
      </w:r>
    </w:p>
    <w:p w:rsidR="00344535" w:rsidRPr="00344535" w:rsidRDefault="00344535" w:rsidP="00344535">
      <w:r w:rsidRPr="00344535">
        <w:rPr>
          <w:color w:val="000000"/>
        </w:rPr>
        <w:t>а) метеориты;</w:t>
      </w:r>
      <w:r w:rsidRPr="00344535">
        <w:rPr>
          <w:color w:val="000000"/>
        </w:rPr>
        <w:tab/>
        <w:t>б) астероиды;</w:t>
      </w:r>
      <w:r w:rsidR="000B239F">
        <w:rPr>
          <w:color w:val="000000"/>
        </w:rPr>
        <w:t xml:space="preserve"> </w:t>
      </w:r>
      <w:r w:rsidRPr="00344535">
        <w:rPr>
          <w:color w:val="000000"/>
        </w:rPr>
        <w:tab/>
      </w:r>
      <w:r w:rsidR="000B239F">
        <w:rPr>
          <w:color w:val="000000"/>
        </w:rPr>
        <w:t>в)</w:t>
      </w:r>
      <w:r w:rsidRPr="00344535">
        <w:rPr>
          <w:color w:val="000000"/>
          <w:lang w:eastAsia="en-US"/>
        </w:rPr>
        <w:t xml:space="preserve"> </w:t>
      </w:r>
      <w:r w:rsidRPr="00344535">
        <w:rPr>
          <w:color w:val="000000"/>
        </w:rPr>
        <w:t>кометы.</w:t>
      </w:r>
    </w:p>
    <w:p w:rsidR="00344535" w:rsidRPr="00344535" w:rsidRDefault="00344535" w:rsidP="00344535">
      <w:pPr>
        <w:numPr>
          <w:ilvl w:val="0"/>
          <w:numId w:val="2"/>
        </w:numPr>
        <w:rPr>
          <w:i/>
          <w:color w:val="000000"/>
        </w:rPr>
      </w:pPr>
      <w:r w:rsidRPr="00344535">
        <w:rPr>
          <w:i/>
          <w:color w:val="000000"/>
        </w:rPr>
        <w:t>Ближе всего к Земле находится:</w:t>
      </w:r>
    </w:p>
    <w:p w:rsidR="00344535" w:rsidRPr="00344535" w:rsidRDefault="00344535" w:rsidP="00344535">
      <w:r w:rsidRPr="00344535">
        <w:rPr>
          <w:color w:val="000000"/>
        </w:rPr>
        <w:t>а) Солнце;</w:t>
      </w:r>
      <w:r w:rsidRPr="00344535">
        <w:rPr>
          <w:color w:val="000000"/>
        </w:rPr>
        <w:tab/>
      </w:r>
      <w:r w:rsidR="000B239F" w:rsidRPr="000B239F">
        <w:rPr>
          <w:iCs/>
          <w:color w:val="000000"/>
        </w:rPr>
        <w:t>б)</w:t>
      </w:r>
      <w:r w:rsidRPr="00344535">
        <w:rPr>
          <w:color w:val="000000"/>
        </w:rPr>
        <w:t xml:space="preserve"> Луна;</w:t>
      </w:r>
      <w:r w:rsidRPr="00344535">
        <w:rPr>
          <w:color w:val="000000"/>
        </w:rPr>
        <w:tab/>
        <w:t>в) Венера;</w:t>
      </w:r>
    </w:p>
    <w:p w:rsidR="00344535" w:rsidRPr="00344535" w:rsidRDefault="00344535" w:rsidP="00344535">
      <w:pPr>
        <w:numPr>
          <w:ilvl w:val="0"/>
          <w:numId w:val="4"/>
        </w:numPr>
        <w:rPr>
          <w:i/>
          <w:color w:val="000000"/>
        </w:rPr>
      </w:pPr>
      <w:r w:rsidRPr="00344535">
        <w:rPr>
          <w:i/>
          <w:color w:val="000000"/>
        </w:rPr>
        <w:t>Уран</w:t>
      </w:r>
      <w:r w:rsidR="000B239F" w:rsidRPr="000B239F">
        <w:rPr>
          <w:i/>
          <w:color w:val="000000"/>
        </w:rPr>
        <w:t xml:space="preserve"> </w:t>
      </w:r>
      <w:r w:rsidR="00EF6909">
        <w:rPr>
          <w:i/>
          <w:color w:val="000000"/>
        </w:rPr>
        <w:t>–</w:t>
      </w:r>
      <w:r w:rsidR="000B239F" w:rsidRPr="000B239F">
        <w:rPr>
          <w:i/>
          <w:color w:val="000000"/>
        </w:rPr>
        <w:t xml:space="preserve"> </w:t>
      </w:r>
      <w:proofErr w:type="gramStart"/>
      <w:r w:rsidRPr="00344535">
        <w:rPr>
          <w:i/>
          <w:color w:val="000000"/>
        </w:rPr>
        <w:t>это</w:t>
      </w:r>
      <w:r w:rsidR="00EF6909">
        <w:rPr>
          <w:i/>
          <w:color w:val="000000"/>
        </w:rPr>
        <w:t xml:space="preserve">:   </w:t>
      </w:r>
      <w:proofErr w:type="gramEnd"/>
      <w:r w:rsidR="00EF6909">
        <w:rPr>
          <w:i/>
          <w:color w:val="000000"/>
        </w:rPr>
        <w:t xml:space="preserve">           </w:t>
      </w:r>
      <w:r w:rsidRPr="00344535">
        <w:rPr>
          <w:color w:val="000000"/>
        </w:rPr>
        <w:t>1 - название реки;</w:t>
      </w:r>
      <w:r w:rsidRPr="00344535">
        <w:rPr>
          <w:color w:val="000000"/>
        </w:rPr>
        <w:tab/>
      </w:r>
      <w:r w:rsidR="00EF6909">
        <w:rPr>
          <w:color w:val="000000"/>
        </w:rPr>
        <w:t xml:space="preserve">              </w:t>
      </w:r>
      <w:r w:rsidR="000B239F" w:rsidRPr="00EF6909">
        <w:rPr>
          <w:iCs/>
          <w:color w:val="000000"/>
        </w:rPr>
        <w:t xml:space="preserve">2 - </w:t>
      </w:r>
      <w:r w:rsidRPr="00344535">
        <w:rPr>
          <w:color w:val="000000"/>
        </w:rPr>
        <w:t xml:space="preserve"> название планеты;</w:t>
      </w:r>
    </w:p>
    <w:p w:rsidR="00344535" w:rsidRPr="00344535" w:rsidRDefault="00EF6909" w:rsidP="00344535">
      <w:r>
        <w:rPr>
          <w:color w:val="000000"/>
        </w:rPr>
        <w:t xml:space="preserve">              </w:t>
      </w:r>
      <w:r w:rsidR="00344535" w:rsidRPr="00344535">
        <w:rPr>
          <w:color w:val="000000"/>
        </w:rPr>
        <w:t xml:space="preserve">3 - название радиоактивного </w:t>
      </w:r>
      <w:proofErr w:type="gramStart"/>
      <w:r w:rsidRPr="00344535">
        <w:rPr>
          <w:color w:val="000000"/>
        </w:rPr>
        <w:t>металла;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</w:t>
      </w:r>
      <w:r w:rsidR="00344535" w:rsidRPr="00344535">
        <w:rPr>
          <w:color w:val="000000"/>
        </w:rPr>
        <w:tab/>
      </w:r>
      <w:r>
        <w:rPr>
          <w:color w:val="000000"/>
        </w:rPr>
        <w:t xml:space="preserve">  </w:t>
      </w:r>
      <w:r w:rsidR="00344535" w:rsidRPr="00344535">
        <w:rPr>
          <w:color w:val="000000"/>
        </w:rPr>
        <w:t>4 - название гор.</w:t>
      </w:r>
    </w:p>
    <w:p w:rsidR="00344535" w:rsidRPr="00344535" w:rsidRDefault="00344535" w:rsidP="00344535">
      <w:r w:rsidRPr="00344535">
        <w:rPr>
          <w:i/>
          <w:iCs/>
          <w:color w:val="000000"/>
        </w:rPr>
        <w:t>Выбери ответ:</w:t>
      </w:r>
      <w:r w:rsidRPr="00344535">
        <w:rPr>
          <w:color w:val="000000"/>
        </w:rPr>
        <w:t xml:space="preserve"> а) 1 и </w:t>
      </w:r>
      <w:proofErr w:type="gramStart"/>
      <w:r w:rsidRPr="00344535">
        <w:rPr>
          <w:color w:val="000000"/>
        </w:rPr>
        <w:t>2;</w:t>
      </w:r>
      <w:r w:rsidR="000B239F">
        <w:rPr>
          <w:color w:val="000000"/>
        </w:rPr>
        <w:t xml:space="preserve">   </w:t>
      </w:r>
      <w:proofErr w:type="gramEnd"/>
      <w:r w:rsidRPr="00344535">
        <w:rPr>
          <w:color w:val="000000"/>
        </w:rPr>
        <w:t xml:space="preserve"> б) 1 и 3; </w:t>
      </w:r>
      <w:r w:rsidR="000B239F">
        <w:rPr>
          <w:color w:val="000000"/>
        </w:rPr>
        <w:t xml:space="preserve">   в) </w:t>
      </w:r>
      <w:r w:rsidRPr="00344535">
        <w:rPr>
          <w:color w:val="000000"/>
        </w:rPr>
        <w:t xml:space="preserve">2 и 3; </w:t>
      </w:r>
      <w:r w:rsidR="000B239F">
        <w:rPr>
          <w:color w:val="000000"/>
        </w:rPr>
        <w:t xml:space="preserve">   </w:t>
      </w:r>
      <w:r w:rsidRPr="00344535">
        <w:rPr>
          <w:color w:val="000000"/>
        </w:rPr>
        <w:t xml:space="preserve">г) 2 и 4; </w:t>
      </w:r>
      <w:r w:rsidR="000B239F">
        <w:rPr>
          <w:color w:val="000000"/>
        </w:rPr>
        <w:t xml:space="preserve">   </w:t>
      </w:r>
      <w:r w:rsidRPr="00344535">
        <w:rPr>
          <w:color w:val="000000"/>
        </w:rPr>
        <w:t>д) 1 и 4.</w:t>
      </w:r>
    </w:p>
    <w:p w:rsidR="00344535" w:rsidRPr="00344535" w:rsidRDefault="00344535" w:rsidP="00344535">
      <w:pPr>
        <w:numPr>
          <w:ilvl w:val="0"/>
          <w:numId w:val="4"/>
        </w:numPr>
        <w:rPr>
          <w:i/>
          <w:color w:val="000000"/>
        </w:rPr>
      </w:pPr>
      <w:r w:rsidRPr="00344535">
        <w:rPr>
          <w:i/>
          <w:color w:val="000000"/>
        </w:rPr>
        <w:lastRenderedPageBreak/>
        <w:t>Что лишнее?</w:t>
      </w:r>
    </w:p>
    <w:p w:rsidR="00344535" w:rsidRPr="00344535" w:rsidRDefault="00344535" w:rsidP="00344535">
      <w:r w:rsidRPr="00344535">
        <w:rPr>
          <w:color w:val="000000"/>
        </w:rPr>
        <w:t xml:space="preserve">а) Меркурий </w:t>
      </w:r>
      <w:r w:rsidR="000B239F">
        <w:rPr>
          <w:color w:val="000000"/>
        </w:rPr>
        <w:t xml:space="preserve">    </w:t>
      </w:r>
      <w:r w:rsidRPr="00344535">
        <w:rPr>
          <w:color w:val="000000"/>
        </w:rPr>
        <w:t xml:space="preserve">б) Юпитер </w:t>
      </w:r>
      <w:r w:rsidR="000B239F">
        <w:rPr>
          <w:color w:val="000000"/>
        </w:rPr>
        <w:t xml:space="preserve">   </w:t>
      </w:r>
      <w:proofErr w:type="gramStart"/>
      <w:r w:rsidR="000B239F">
        <w:rPr>
          <w:color w:val="000000"/>
          <w:lang w:eastAsia="en-US"/>
        </w:rPr>
        <w:t xml:space="preserve">в) </w:t>
      </w:r>
      <w:r w:rsidRPr="00344535">
        <w:rPr>
          <w:color w:val="000000"/>
          <w:lang w:eastAsia="en-US"/>
        </w:rPr>
        <w:t xml:space="preserve"> </w:t>
      </w:r>
      <w:r w:rsidRPr="00344535">
        <w:rPr>
          <w:color w:val="000000"/>
        </w:rPr>
        <w:t>Плутон</w:t>
      </w:r>
      <w:proofErr w:type="gramEnd"/>
      <w:r w:rsidRPr="00344535">
        <w:rPr>
          <w:color w:val="000000"/>
        </w:rPr>
        <w:t xml:space="preserve"> </w:t>
      </w:r>
      <w:r w:rsidR="000B239F">
        <w:rPr>
          <w:color w:val="000000"/>
        </w:rPr>
        <w:t xml:space="preserve">              </w:t>
      </w:r>
      <w:r w:rsidRPr="00344535">
        <w:rPr>
          <w:color w:val="000000"/>
        </w:rPr>
        <w:t>г) Сатурн</w:t>
      </w:r>
    </w:p>
    <w:p w:rsidR="00344535" w:rsidRPr="00344535" w:rsidRDefault="00344535" w:rsidP="00344535">
      <w:pPr>
        <w:numPr>
          <w:ilvl w:val="0"/>
          <w:numId w:val="4"/>
        </w:numPr>
        <w:rPr>
          <w:i/>
          <w:color w:val="000000"/>
        </w:rPr>
      </w:pPr>
      <w:r w:rsidRPr="00344535">
        <w:rPr>
          <w:i/>
          <w:color w:val="000000"/>
        </w:rPr>
        <w:t>Полный оборот вокруг Земли Луна делает за:</w:t>
      </w:r>
    </w:p>
    <w:p w:rsidR="00344535" w:rsidRPr="00344535" w:rsidRDefault="00344535" w:rsidP="00344535">
      <w:r w:rsidRPr="00344535">
        <w:rPr>
          <w:color w:val="000000"/>
        </w:rPr>
        <w:t xml:space="preserve"> а) 20 суток</w:t>
      </w:r>
      <w:r w:rsidRPr="00344535">
        <w:rPr>
          <w:color w:val="000000"/>
        </w:rPr>
        <w:tab/>
        <w:t>б) 29, 5 суток</w:t>
      </w:r>
      <w:r w:rsidRPr="00344535">
        <w:rPr>
          <w:color w:val="000000"/>
        </w:rPr>
        <w:tab/>
      </w:r>
      <w:r w:rsidR="000B239F">
        <w:rPr>
          <w:color w:val="000000"/>
        </w:rPr>
        <w:t xml:space="preserve">              </w:t>
      </w:r>
      <w:proofErr w:type="gramStart"/>
      <w:r w:rsidR="000B239F">
        <w:rPr>
          <w:color w:val="000000"/>
        </w:rPr>
        <w:t>в)  2</w:t>
      </w:r>
      <w:r w:rsidRPr="00344535">
        <w:rPr>
          <w:color w:val="000000"/>
        </w:rPr>
        <w:t>8</w:t>
      </w:r>
      <w:proofErr w:type="gramEnd"/>
      <w:r w:rsidRPr="00344535">
        <w:rPr>
          <w:color w:val="000000"/>
        </w:rPr>
        <w:t xml:space="preserve"> суток</w:t>
      </w:r>
    </w:p>
    <w:p w:rsidR="00344535" w:rsidRPr="00344535" w:rsidRDefault="00344535" w:rsidP="00344535">
      <w:pPr>
        <w:numPr>
          <w:ilvl w:val="0"/>
          <w:numId w:val="4"/>
        </w:numPr>
        <w:rPr>
          <w:i/>
          <w:color w:val="000000"/>
        </w:rPr>
      </w:pPr>
      <w:r w:rsidRPr="00344535">
        <w:rPr>
          <w:i/>
          <w:color w:val="000000"/>
        </w:rPr>
        <w:t>День весеннего равноденствия:</w:t>
      </w:r>
    </w:p>
    <w:p w:rsidR="00344535" w:rsidRPr="00344535" w:rsidRDefault="00344535" w:rsidP="00344535">
      <w:r w:rsidRPr="00344535">
        <w:rPr>
          <w:color w:val="000000"/>
        </w:rPr>
        <w:t>а) 1 апреля</w:t>
      </w:r>
      <w:r w:rsidRPr="00344535">
        <w:rPr>
          <w:color w:val="000000"/>
        </w:rPr>
        <w:tab/>
      </w:r>
      <w:proofErr w:type="gramStart"/>
      <w:r w:rsidR="000B239F">
        <w:rPr>
          <w:color w:val="000000"/>
        </w:rPr>
        <w:t xml:space="preserve">б)  </w:t>
      </w:r>
      <w:r w:rsidRPr="00344535">
        <w:rPr>
          <w:color w:val="000000"/>
        </w:rPr>
        <w:t xml:space="preserve"> </w:t>
      </w:r>
      <w:proofErr w:type="gramEnd"/>
      <w:r w:rsidRPr="00344535">
        <w:rPr>
          <w:color w:val="000000"/>
        </w:rPr>
        <w:t>21 марта</w:t>
      </w:r>
      <w:r w:rsidRPr="00344535">
        <w:rPr>
          <w:color w:val="000000"/>
        </w:rPr>
        <w:tab/>
      </w:r>
      <w:r w:rsidR="000B239F">
        <w:rPr>
          <w:color w:val="000000"/>
        </w:rPr>
        <w:t xml:space="preserve"> </w:t>
      </w:r>
      <w:r w:rsidRPr="00344535">
        <w:rPr>
          <w:color w:val="000000"/>
        </w:rPr>
        <w:t>в) 22 мая</w:t>
      </w:r>
    </w:p>
    <w:p w:rsidR="00344535" w:rsidRDefault="00344535" w:rsidP="00344535">
      <w:pPr>
        <w:numPr>
          <w:ilvl w:val="0"/>
          <w:numId w:val="4"/>
        </w:numPr>
        <w:rPr>
          <w:i/>
          <w:color w:val="000000"/>
        </w:rPr>
      </w:pPr>
      <w:r w:rsidRPr="00344535">
        <w:rPr>
          <w:i/>
          <w:color w:val="000000"/>
        </w:rPr>
        <w:t>Средний радиус Земли составляет:</w:t>
      </w:r>
    </w:p>
    <w:p w:rsidR="000B239F" w:rsidRPr="000B239F" w:rsidRDefault="000B239F" w:rsidP="000B239F">
      <w:r w:rsidRPr="000B239F">
        <w:rPr>
          <w:iCs/>
          <w:color w:val="000000"/>
        </w:rPr>
        <w:t>а)</w:t>
      </w:r>
      <w:r>
        <w:rPr>
          <w:i/>
          <w:iCs/>
          <w:color w:val="000000"/>
        </w:rPr>
        <w:t xml:space="preserve"> </w:t>
      </w:r>
      <w:r w:rsidRPr="000B239F">
        <w:rPr>
          <w:color w:val="000000"/>
        </w:rPr>
        <w:t>6530 км</w:t>
      </w:r>
      <w:r w:rsidRPr="000B239F">
        <w:rPr>
          <w:color w:val="000000"/>
        </w:rPr>
        <w:tab/>
        <w:t>б) 6371 км</w:t>
      </w:r>
      <w:r w:rsidRPr="000B239F">
        <w:rPr>
          <w:color w:val="000000"/>
        </w:rPr>
        <w:tab/>
        <w:t>в) 6420 км</w:t>
      </w:r>
    </w:p>
    <w:p w:rsidR="000B239F" w:rsidRPr="000B239F" w:rsidRDefault="000B239F" w:rsidP="000B239F">
      <w:pPr>
        <w:pStyle w:val="a7"/>
        <w:numPr>
          <w:ilvl w:val="0"/>
          <w:numId w:val="4"/>
        </w:numPr>
        <w:ind w:left="0"/>
        <w:rPr>
          <w:i/>
          <w:color w:val="000000"/>
        </w:rPr>
      </w:pPr>
      <w:r w:rsidRPr="000B239F">
        <w:rPr>
          <w:i/>
          <w:color w:val="000000"/>
        </w:rPr>
        <w:t>Длина экватора составляет:</w:t>
      </w:r>
    </w:p>
    <w:p w:rsidR="000B239F" w:rsidRPr="000B239F" w:rsidRDefault="000B239F" w:rsidP="000B239F">
      <w:r w:rsidRPr="000B239F">
        <w:rPr>
          <w:color w:val="000000"/>
        </w:rPr>
        <w:t>а) около 40000 км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   </w:t>
      </w:r>
      <w:r w:rsidRPr="000B239F">
        <w:rPr>
          <w:color w:val="000000"/>
        </w:rPr>
        <w:t xml:space="preserve">  около 42000 км</w:t>
      </w:r>
      <w:r w:rsidRPr="000B239F">
        <w:rPr>
          <w:color w:val="000000"/>
        </w:rPr>
        <w:tab/>
        <w:t>в) около 45000 км</w:t>
      </w:r>
    </w:p>
    <w:p w:rsidR="000B239F" w:rsidRPr="007568D7" w:rsidRDefault="000B239F" w:rsidP="007568D7">
      <w:pPr>
        <w:pStyle w:val="a7"/>
        <w:numPr>
          <w:ilvl w:val="0"/>
          <w:numId w:val="4"/>
        </w:numPr>
        <w:ind w:left="0"/>
        <w:rPr>
          <w:i/>
          <w:color w:val="000000"/>
        </w:rPr>
      </w:pPr>
      <w:r w:rsidRPr="007568D7">
        <w:rPr>
          <w:i/>
          <w:color w:val="000000"/>
        </w:rPr>
        <w:t>Где на планете Земля наибольший угол падения солнечных лучей?</w:t>
      </w:r>
    </w:p>
    <w:p w:rsidR="000B239F" w:rsidRPr="000B239F" w:rsidRDefault="007568D7" w:rsidP="000B239F">
      <w:r>
        <w:rPr>
          <w:color w:val="000000"/>
        </w:rPr>
        <w:t>а</w:t>
      </w:r>
      <w:r w:rsidR="000B239F" w:rsidRPr="000B239F">
        <w:rPr>
          <w:color w:val="000000"/>
        </w:rPr>
        <w:t>) между тропиками;</w:t>
      </w:r>
    </w:p>
    <w:p w:rsidR="000B239F" w:rsidRPr="000B239F" w:rsidRDefault="007568D7" w:rsidP="000B239F">
      <w:r>
        <w:rPr>
          <w:color w:val="000000"/>
          <w:lang w:eastAsia="en-US"/>
        </w:rPr>
        <w:t>б</w:t>
      </w:r>
      <w:r w:rsidR="000B239F" w:rsidRPr="000B239F">
        <w:rPr>
          <w:color w:val="000000"/>
          <w:lang w:eastAsia="en-US"/>
        </w:rPr>
        <w:t xml:space="preserve">) </w:t>
      </w:r>
      <w:r w:rsidR="000B239F" w:rsidRPr="000B239F">
        <w:rPr>
          <w:color w:val="000000"/>
        </w:rPr>
        <w:t xml:space="preserve">между северным тропиком и северным полярным кругом; </w:t>
      </w:r>
      <w:r>
        <w:rPr>
          <w:color w:val="000000"/>
        </w:rPr>
        <w:t>в</w:t>
      </w:r>
      <w:r w:rsidR="000B239F" w:rsidRPr="000B239F">
        <w:rPr>
          <w:color w:val="000000"/>
          <w:lang w:eastAsia="en-US"/>
        </w:rPr>
        <w:t xml:space="preserve">) </w:t>
      </w:r>
      <w:r w:rsidR="000B239F" w:rsidRPr="000B239F">
        <w:rPr>
          <w:color w:val="000000"/>
        </w:rPr>
        <w:t>между южным тропиком и южным полярным кругом.</w:t>
      </w:r>
    </w:p>
    <w:p w:rsidR="000B239F" w:rsidRPr="000B239F" w:rsidRDefault="007568D7" w:rsidP="000B239F">
      <w:pPr>
        <w:rPr>
          <w:i/>
        </w:rPr>
      </w:pPr>
      <w:r>
        <w:rPr>
          <w:color w:val="000000"/>
        </w:rPr>
        <w:t xml:space="preserve">19. </w:t>
      </w:r>
      <w:r w:rsidRPr="007568D7">
        <w:rPr>
          <w:i/>
          <w:color w:val="000000"/>
        </w:rPr>
        <w:t>Газ,</w:t>
      </w:r>
      <w:r w:rsidR="000B239F" w:rsidRPr="000B239F">
        <w:rPr>
          <w:i/>
          <w:color w:val="000000"/>
        </w:rPr>
        <w:t xml:space="preserve"> которого больше всего содержится в воздухе:</w:t>
      </w:r>
    </w:p>
    <w:p w:rsidR="000B239F" w:rsidRPr="000B239F" w:rsidRDefault="007568D7" w:rsidP="000B239F">
      <w:r>
        <w:rPr>
          <w:color w:val="000000"/>
        </w:rPr>
        <w:t>а</w:t>
      </w:r>
      <w:r w:rsidR="000B239F" w:rsidRPr="000B239F">
        <w:rPr>
          <w:color w:val="000000"/>
        </w:rPr>
        <w:t xml:space="preserve">) </w:t>
      </w:r>
      <w:proofErr w:type="gramStart"/>
      <w:r w:rsidRPr="000B239F">
        <w:rPr>
          <w:color w:val="000000"/>
        </w:rPr>
        <w:t xml:space="preserve">кислород; </w:t>
      </w:r>
      <w:r>
        <w:rPr>
          <w:color w:val="000000"/>
        </w:rPr>
        <w:t xml:space="preserve">  </w:t>
      </w:r>
      <w:proofErr w:type="gramEnd"/>
      <w:r>
        <w:rPr>
          <w:color w:val="000000"/>
          <w:lang w:eastAsia="en-US"/>
        </w:rPr>
        <w:t>б) азот</w:t>
      </w:r>
      <w:r w:rsidR="000B239F" w:rsidRPr="000B239F">
        <w:rPr>
          <w:color w:val="000000"/>
          <w:lang w:eastAsia="en-US"/>
        </w:rPr>
        <w:t>;</w:t>
      </w:r>
      <w:r>
        <w:rPr>
          <w:color w:val="000000"/>
          <w:lang w:eastAsia="en-US"/>
        </w:rPr>
        <w:t xml:space="preserve">     </w:t>
      </w:r>
      <w:r w:rsidR="000B239F" w:rsidRPr="000B239F">
        <w:rPr>
          <w:color w:val="000000"/>
          <w:lang w:eastAsia="en-US"/>
        </w:rPr>
        <w:t xml:space="preserve"> </w:t>
      </w:r>
      <w:r w:rsidR="000B239F" w:rsidRPr="000B239F">
        <w:rPr>
          <w:color w:val="000000"/>
        </w:rPr>
        <w:t xml:space="preserve">в) углекислый газ; </w:t>
      </w:r>
      <w:r>
        <w:rPr>
          <w:color w:val="000000"/>
        </w:rPr>
        <w:t xml:space="preserve">   </w:t>
      </w:r>
      <w:r w:rsidR="000B239F" w:rsidRPr="000B239F">
        <w:rPr>
          <w:color w:val="000000"/>
        </w:rPr>
        <w:t>г) озон;</w:t>
      </w:r>
      <w:r>
        <w:rPr>
          <w:color w:val="000000"/>
        </w:rPr>
        <w:t xml:space="preserve">   </w:t>
      </w:r>
      <w:r w:rsidR="000B239F" w:rsidRPr="000B239F">
        <w:rPr>
          <w:color w:val="000000"/>
        </w:rPr>
        <w:t xml:space="preserve"> д) водород.</w:t>
      </w:r>
    </w:p>
    <w:p w:rsidR="000B239F" w:rsidRPr="000B239F" w:rsidRDefault="007568D7" w:rsidP="000B239F">
      <w:pPr>
        <w:rPr>
          <w:i/>
        </w:rPr>
      </w:pPr>
      <w:r>
        <w:rPr>
          <w:color w:val="000000"/>
        </w:rPr>
        <w:t>2</w:t>
      </w:r>
      <w:r w:rsidR="000B239F" w:rsidRPr="000B239F">
        <w:rPr>
          <w:color w:val="000000"/>
        </w:rPr>
        <w:t xml:space="preserve">0. </w:t>
      </w:r>
      <w:r w:rsidRPr="007568D7">
        <w:rPr>
          <w:i/>
          <w:color w:val="000000"/>
          <w:lang w:val="be-BY" w:eastAsia="be-BY"/>
        </w:rPr>
        <w:t>Какой газ защища</w:t>
      </w:r>
      <w:proofErr w:type="spellStart"/>
      <w:r w:rsidR="000B239F" w:rsidRPr="000B239F">
        <w:rPr>
          <w:i/>
          <w:color w:val="000000"/>
        </w:rPr>
        <w:t>ет</w:t>
      </w:r>
      <w:proofErr w:type="spellEnd"/>
      <w:r w:rsidR="000B239F" w:rsidRPr="000B239F">
        <w:rPr>
          <w:i/>
          <w:color w:val="000000"/>
        </w:rPr>
        <w:t xml:space="preserve"> </w:t>
      </w:r>
      <w:r w:rsidRPr="007568D7">
        <w:rPr>
          <w:i/>
          <w:color w:val="000000"/>
        </w:rPr>
        <w:t>в</w:t>
      </w:r>
      <w:r w:rsidR="000B239F" w:rsidRPr="000B239F">
        <w:rPr>
          <w:i/>
          <w:color w:val="000000"/>
        </w:rPr>
        <w:t>с</w:t>
      </w:r>
      <w:r w:rsidRPr="007568D7">
        <w:rPr>
          <w:i/>
          <w:color w:val="000000"/>
        </w:rPr>
        <w:t>ё</w:t>
      </w:r>
      <w:r w:rsidR="000B239F" w:rsidRPr="000B239F">
        <w:rPr>
          <w:i/>
          <w:color w:val="000000"/>
        </w:rPr>
        <w:t xml:space="preserve"> живое на Земле от губ</w:t>
      </w:r>
      <w:r w:rsidRPr="007568D7">
        <w:rPr>
          <w:i/>
          <w:color w:val="000000"/>
        </w:rPr>
        <w:t>ительног</w:t>
      </w:r>
      <w:r w:rsidR="000B239F" w:rsidRPr="000B239F">
        <w:rPr>
          <w:i/>
          <w:color w:val="000000"/>
        </w:rPr>
        <w:t xml:space="preserve">о излучения </w:t>
      </w:r>
      <w:r w:rsidRPr="007568D7">
        <w:rPr>
          <w:i/>
          <w:color w:val="000000"/>
        </w:rPr>
        <w:t>Солнца</w:t>
      </w:r>
      <w:r w:rsidR="000B239F" w:rsidRPr="000B239F">
        <w:rPr>
          <w:i/>
          <w:color w:val="000000"/>
          <w:lang w:val="be-BY" w:eastAsia="be-BY"/>
        </w:rPr>
        <w:t>?</w:t>
      </w:r>
    </w:p>
    <w:p w:rsidR="000B239F" w:rsidRDefault="007568D7" w:rsidP="000B239F">
      <w:pPr>
        <w:rPr>
          <w:color w:val="000000"/>
        </w:rPr>
      </w:pPr>
      <w:r w:rsidRPr="007568D7">
        <w:rPr>
          <w:color w:val="000000"/>
        </w:rPr>
        <w:t>а)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азот</w:t>
      </w:r>
      <w:r w:rsidR="000B239F" w:rsidRPr="000B239F">
        <w:rPr>
          <w:color w:val="000000"/>
        </w:rPr>
        <w:tab/>
      </w:r>
      <w:r>
        <w:rPr>
          <w:color w:val="000000"/>
        </w:rPr>
        <w:t xml:space="preserve">     </w:t>
      </w:r>
      <w:r w:rsidR="000B239F" w:rsidRPr="000B239F">
        <w:rPr>
          <w:color w:val="000000"/>
        </w:rPr>
        <w:t>б) озон;</w:t>
      </w:r>
      <w:r w:rsidR="000B239F" w:rsidRPr="000B239F">
        <w:rPr>
          <w:color w:val="000000"/>
        </w:rPr>
        <w:tab/>
        <w:t>в) аргон.</w:t>
      </w:r>
      <w:r>
        <w:rPr>
          <w:color w:val="000000"/>
        </w:rPr>
        <w:t xml:space="preserve"> </w:t>
      </w:r>
    </w:p>
    <w:p w:rsidR="007568D7" w:rsidRPr="000B239F" w:rsidRDefault="007568D7" w:rsidP="000B239F"/>
    <w:p w:rsidR="000B239F" w:rsidRPr="000B239F" w:rsidRDefault="007568D7" w:rsidP="000B239F">
      <w:r w:rsidRPr="00E57DD7">
        <w:rPr>
          <w:color w:val="000000"/>
          <w:u w:val="single"/>
          <w:lang w:val="be-BY" w:eastAsia="be-BY"/>
        </w:rPr>
        <w:t>Задание 2</w:t>
      </w:r>
      <w:r>
        <w:rPr>
          <w:color w:val="000000"/>
          <w:lang w:val="be-BY" w:eastAsia="be-BY"/>
        </w:rPr>
        <w:t>.</w:t>
      </w:r>
      <w:r w:rsidRPr="00E57DD7">
        <w:rPr>
          <w:i/>
          <w:color w:val="000000"/>
          <w:lang w:val="be-BY" w:eastAsia="be-BY"/>
        </w:rPr>
        <w:t>Расставьте звёзды в порядке</w:t>
      </w:r>
      <w:r w:rsidR="000B239F" w:rsidRPr="000B239F">
        <w:rPr>
          <w:i/>
          <w:color w:val="000000"/>
        </w:rPr>
        <w:t xml:space="preserve"> убывания их температуры</w:t>
      </w:r>
      <w:r w:rsidR="000B239F" w:rsidRPr="000B239F">
        <w:rPr>
          <w:color w:val="000000"/>
        </w:rPr>
        <w:t xml:space="preserve"> </w:t>
      </w:r>
      <w:r w:rsidR="000B239F" w:rsidRPr="000B239F">
        <w:rPr>
          <w:i/>
          <w:iCs/>
          <w:color w:val="000000"/>
        </w:rPr>
        <w:t>(</w:t>
      </w:r>
      <w:r w:rsidR="000128B6">
        <w:rPr>
          <w:i/>
          <w:iCs/>
          <w:color w:val="000000"/>
        </w:rPr>
        <w:t>7</w:t>
      </w:r>
      <w:r>
        <w:rPr>
          <w:i/>
          <w:iCs/>
          <w:color w:val="000000"/>
        </w:rPr>
        <w:t>б)</w:t>
      </w:r>
    </w:p>
    <w:p w:rsidR="000128B6" w:rsidRPr="000128B6" w:rsidRDefault="000128B6" w:rsidP="000128B6">
      <w:pPr>
        <w:pStyle w:val="a7"/>
        <w:numPr>
          <w:ilvl w:val="0"/>
          <w:numId w:val="5"/>
        </w:numPr>
      </w:pPr>
      <w:r>
        <w:rPr>
          <w:iCs/>
          <w:color w:val="000000"/>
          <w:lang w:eastAsia="en-US"/>
        </w:rPr>
        <w:t xml:space="preserve">Коричневые; 2) красные; 3) </w:t>
      </w:r>
      <w:proofErr w:type="gramStart"/>
      <w:r>
        <w:rPr>
          <w:iCs/>
          <w:color w:val="000000"/>
          <w:lang w:eastAsia="en-US"/>
        </w:rPr>
        <w:t>жёлтые;  4</w:t>
      </w:r>
      <w:proofErr w:type="gramEnd"/>
      <w:r>
        <w:rPr>
          <w:iCs/>
          <w:color w:val="000000"/>
          <w:lang w:eastAsia="en-US"/>
        </w:rPr>
        <w:t xml:space="preserve">) голубые;  </w:t>
      </w:r>
      <w:r w:rsidR="000B239F" w:rsidRPr="000128B6">
        <w:rPr>
          <w:iCs/>
          <w:color w:val="000000"/>
          <w:lang w:eastAsia="en-US"/>
        </w:rPr>
        <w:t xml:space="preserve"> </w:t>
      </w:r>
      <w:r w:rsidR="000B239F" w:rsidRPr="000128B6">
        <w:rPr>
          <w:iCs/>
          <w:color w:val="000000"/>
        </w:rPr>
        <w:t>5)</w:t>
      </w:r>
      <w:r>
        <w:rPr>
          <w:iCs/>
          <w:color w:val="000000"/>
        </w:rPr>
        <w:t xml:space="preserve"> бе</w:t>
      </w:r>
      <w:r w:rsidR="000B239F" w:rsidRPr="000128B6">
        <w:rPr>
          <w:iCs/>
          <w:color w:val="000000"/>
        </w:rPr>
        <w:t>лые</w:t>
      </w:r>
      <w:r>
        <w:rPr>
          <w:iCs/>
          <w:color w:val="000000"/>
        </w:rPr>
        <w:t xml:space="preserve">;  </w:t>
      </w:r>
      <w:r w:rsidR="000B239F" w:rsidRPr="000128B6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="000B239F" w:rsidRPr="000128B6">
        <w:rPr>
          <w:iCs/>
          <w:color w:val="000000"/>
        </w:rPr>
        <w:t>6) бело- голубые</w:t>
      </w:r>
      <w:r>
        <w:rPr>
          <w:iCs/>
          <w:color w:val="000000"/>
        </w:rPr>
        <w:t>;</w:t>
      </w:r>
      <w:r w:rsidR="000B239F" w:rsidRPr="000128B6">
        <w:rPr>
          <w:iCs/>
          <w:color w:val="000000"/>
        </w:rPr>
        <w:t xml:space="preserve"> </w:t>
      </w:r>
    </w:p>
    <w:p w:rsidR="000B239F" w:rsidRPr="000B239F" w:rsidRDefault="000B239F" w:rsidP="000128B6">
      <w:pPr>
        <w:pStyle w:val="a7"/>
        <w:ind w:left="420"/>
      </w:pPr>
      <w:r w:rsidRPr="000128B6">
        <w:rPr>
          <w:iCs/>
          <w:color w:val="000000"/>
        </w:rPr>
        <w:t>7)</w:t>
      </w:r>
      <w:r w:rsidR="000128B6">
        <w:rPr>
          <w:iCs/>
          <w:color w:val="000000"/>
        </w:rPr>
        <w:t xml:space="preserve"> жёлто-белые</w:t>
      </w:r>
    </w:p>
    <w:p w:rsidR="000128B6" w:rsidRDefault="000128B6" w:rsidP="000B239F">
      <w:pPr>
        <w:rPr>
          <w:color w:val="000000"/>
          <w:spacing w:val="10"/>
          <w:lang w:eastAsia="en-US"/>
        </w:rPr>
      </w:pPr>
      <w:proofErr w:type="gramStart"/>
      <w:r>
        <w:rPr>
          <w:color w:val="000000"/>
          <w:spacing w:val="10"/>
          <w:lang w:eastAsia="en-US"/>
        </w:rPr>
        <w:t xml:space="preserve">Ответ:   </w:t>
      </w:r>
      <w:proofErr w:type="gramEnd"/>
      <w:r>
        <w:rPr>
          <w:color w:val="000000"/>
          <w:spacing w:val="10"/>
          <w:lang w:eastAsia="en-US"/>
        </w:rPr>
        <w:t xml:space="preserve"> ______</w:t>
      </w:r>
    </w:p>
    <w:p w:rsidR="000B239F" w:rsidRPr="000B239F" w:rsidRDefault="000128B6" w:rsidP="000128B6">
      <w:pPr>
        <w:jc w:val="both"/>
      </w:pPr>
      <w:r w:rsidRPr="00E57DD7">
        <w:rPr>
          <w:color w:val="000000"/>
          <w:spacing w:val="10"/>
          <w:u w:val="single"/>
          <w:lang w:eastAsia="en-US"/>
        </w:rPr>
        <w:t>Задание3.</w:t>
      </w:r>
      <w:r>
        <w:rPr>
          <w:color w:val="000000"/>
          <w:spacing w:val="10"/>
          <w:lang w:eastAsia="en-US"/>
        </w:rPr>
        <w:t xml:space="preserve"> Когда люди начали совершать</w:t>
      </w:r>
      <w:r w:rsidR="000B239F" w:rsidRPr="000B239F">
        <w:rPr>
          <w:color w:val="000000"/>
          <w:lang w:val="be-BY" w:eastAsia="be-BY"/>
        </w:rPr>
        <w:t xml:space="preserve"> </w:t>
      </w:r>
      <w:r w:rsidR="000B239F" w:rsidRPr="000B239F">
        <w:rPr>
          <w:color w:val="000000"/>
        </w:rPr>
        <w:t xml:space="preserve">далекие путешествия, постепенно </w:t>
      </w:r>
      <w:r>
        <w:rPr>
          <w:color w:val="000000"/>
        </w:rPr>
        <w:t>стали накапливаться</w:t>
      </w:r>
      <w:r w:rsidR="000B239F" w:rsidRPr="000B239F">
        <w:rPr>
          <w:color w:val="000000"/>
        </w:rPr>
        <w:t xml:space="preserve"> дока</w:t>
      </w:r>
      <w:r>
        <w:rPr>
          <w:color w:val="000000"/>
        </w:rPr>
        <w:t>зательства</w:t>
      </w:r>
      <w:r w:rsidR="000B239F" w:rsidRPr="000B239F">
        <w:rPr>
          <w:color w:val="000000"/>
          <w:lang w:val="be-BY" w:eastAsia="be-BY"/>
        </w:rPr>
        <w:t xml:space="preserve">, </w:t>
      </w:r>
      <w:r w:rsidR="000B239F" w:rsidRPr="000B239F">
        <w:rPr>
          <w:color w:val="000000"/>
        </w:rPr>
        <w:t>что Земля не плоская, а выпуклая.</w:t>
      </w:r>
      <w:r>
        <w:rPr>
          <w:color w:val="000000"/>
        </w:rPr>
        <w:t xml:space="preserve"> Назовите древнегреческого философа,</w:t>
      </w:r>
      <w:r>
        <w:t xml:space="preserve"> </w:t>
      </w:r>
      <w:r w:rsidR="000B239F" w:rsidRPr="000B239F">
        <w:rPr>
          <w:color w:val="000000"/>
        </w:rPr>
        <w:t>который первый привел</w:t>
      </w:r>
      <w:r>
        <w:t xml:space="preserve"> доказательства </w:t>
      </w:r>
      <w:r w:rsidR="000B239F" w:rsidRPr="000B239F">
        <w:rPr>
          <w:color w:val="000000"/>
        </w:rPr>
        <w:t>шарообразности Земли. Какие он привел доказательства? (3</w:t>
      </w:r>
      <w:bookmarkStart w:id="1" w:name="bookmark1"/>
      <w:r w:rsidR="000B239F" w:rsidRPr="000B239F">
        <w:rPr>
          <w:color w:val="000000"/>
        </w:rPr>
        <w:t>балла)</w:t>
      </w:r>
      <w:bookmarkEnd w:id="1"/>
    </w:p>
    <w:p w:rsidR="000B239F" w:rsidRPr="000B239F" w:rsidRDefault="000B239F" w:rsidP="000B239F">
      <w:r w:rsidRPr="000B239F">
        <w:rPr>
          <w:color w:val="000000"/>
        </w:rPr>
        <w:tab/>
      </w:r>
      <w:r w:rsidRPr="000B239F">
        <w:rPr>
          <w:color w:val="000000"/>
        </w:rPr>
        <w:tab/>
      </w:r>
    </w:p>
    <w:p w:rsidR="000B239F" w:rsidRPr="000B239F" w:rsidRDefault="000B239F" w:rsidP="000B239F">
      <w:r w:rsidRPr="000B239F">
        <w:rPr>
          <w:color w:val="000000"/>
        </w:rPr>
        <w:t>БЛОК 3</w:t>
      </w:r>
      <w:r w:rsidR="000128B6">
        <w:rPr>
          <w:color w:val="000000"/>
        </w:rPr>
        <w:t>.</w:t>
      </w:r>
      <w:r w:rsidRPr="000B239F">
        <w:rPr>
          <w:color w:val="000000"/>
        </w:rPr>
        <w:t xml:space="preserve"> ПРИРОДА ЗЕМЛИ (30 баллов)</w:t>
      </w:r>
    </w:p>
    <w:p w:rsidR="000B239F" w:rsidRPr="000B239F" w:rsidRDefault="000B239F" w:rsidP="000B239F">
      <w:r w:rsidRPr="000B239F">
        <w:rPr>
          <w:color w:val="000000"/>
          <w:u w:val="single"/>
        </w:rPr>
        <w:t>Задание 1</w:t>
      </w:r>
      <w:r w:rsidRPr="000B239F">
        <w:rPr>
          <w:color w:val="000000"/>
        </w:rPr>
        <w:t xml:space="preserve"> Дайте определение понятиям </w:t>
      </w:r>
      <w:r w:rsidRPr="000B239F">
        <w:rPr>
          <w:i/>
          <w:iCs/>
          <w:color w:val="000000"/>
        </w:rPr>
        <w:t>(</w:t>
      </w:r>
      <w:r w:rsidR="00E57DD7">
        <w:rPr>
          <w:i/>
          <w:iCs/>
          <w:color w:val="000000"/>
        </w:rPr>
        <w:t>6</w:t>
      </w:r>
      <w:r w:rsidRPr="000B239F">
        <w:rPr>
          <w:i/>
          <w:iCs/>
          <w:color w:val="000000"/>
        </w:rPr>
        <w:t xml:space="preserve"> баллов):</w:t>
      </w:r>
    </w:p>
    <w:p w:rsidR="000128B6" w:rsidRPr="00E57DD7" w:rsidRDefault="000B239F" w:rsidP="000B239F">
      <w:r w:rsidRPr="000B239F">
        <w:rPr>
          <w:i/>
          <w:iCs/>
          <w:color w:val="000000"/>
        </w:rPr>
        <w:t xml:space="preserve">Земная </w:t>
      </w:r>
      <w:r w:rsidR="000128B6" w:rsidRPr="000B239F">
        <w:rPr>
          <w:i/>
          <w:iCs/>
          <w:color w:val="000000"/>
        </w:rPr>
        <w:t>кора -</w:t>
      </w:r>
    </w:p>
    <w:p w:rsidR="000B239F" w:rsidRDefault="000B239F" w:rsidP="000B239F">
      <w:pPr>
        <w:rPr>
          <w:i/>
          <w:iCs/>
          <w:color w:val="000000"/>
        </w:rPr>
      </w:pPr>
      <w:r w:rsidRPr="000B239F">
        <w:rPr>
          <w:i/>
          <w:iCs/>
          <w:color w:val="000000"/>
        </w:rPr>
        <w:t>Минералы</w:t>
      </w:r>
      <w:r w:rsidR="00E57DD7">
        <w:rPr>
          <w:i/>
          <w:iCs/>
          <w:color w:val="000000"/>
        </w:rPr>
        <w:t xml:space="preserve"> – </w:t>
      </w:r>
    </w:p>
    <w:p w:rsidR="00E57DD7" w:rsidRDefault="00E57DD7" w:rsidP="000B239F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Горные породы – </w:t>
      </w:r>
    </w:p>
    <w:p w:rsidR="00E57DD7" w:rsidRDefault="00E57DD7" w:rsidP="000B239F">
      <w:pPr>
        <w:rPr>
          <w:iCs/>
          <w:color w:val="000000"/>
        </w:rPr>
      </w:pPr>
      <w:r w:rsidRPr="00E57DD7">
        <w:rPr>
          <w:iCs/>
          <w:color w:val="000000"/>
          <w:u w:val="single"/>
        </w:rPr>
        <w:t>Задание 2.</w:t>
      </w:r>
      <w:r>
        <w:rPr>
          <w:iCs/>
          <w:color w:val="000000"/>
        </w:rPr>
        <w:t xml:space="preserve"> Сколько минералов известно на настоящий момент? Какие минералы входят в состав гранита? (4балла)</w:t>
      </w:r>
    </w:p>
    <w:p w:rsidR="00E57DD7" w:rsidRDefault="00E57DD7" w:rsidP="000B239F">
      <w:pPr>
        <w:rPr>
          <w:iCs/>
          <w:color w:val="000000"/>
        </w:rPr>
      </w:pPr>
    </w:p>
    <w:p w:rsidR="00E57DD7" w:rsidRDefault="00E57DD7" w:rsidP="000B239F">
      <w:pPr>
        <w:rPr>
          <w:iCs/>
          <w:color w:val="000000"/>
        </w:rPr>
      </w:pPr>
      <w:r>
        <w:rPr>
          <w:iCs/>
          <w:color w:val="000000"/>
        </w:rPr>
        <w:t>Задание 3. Заполните таблицу. (20 баллов)</w:t>
      </w:r>
    </w:p>
    <w:p w:rsidR="00E57DD7" w:rsidRDefault="00E57DD7" w:rsidP="000B239F">
      <w:pPr>
        <w:rPr>
          <w:i/>
          <w:iCs/>
          <w:color w:val="000000"/>
        </w:rPr>
      </w:pPr>
      <w:r w:rsidRPr="00E57DD7">
        <w:rPr>
          <w:i/>
          <w:iCs/>
          <w:color w:val="000000"/>
        </w:rPr>
        <w:t>Распределите полезные ископаемые по группам</w:t>
      </w:r>
    </w:p>
    <w:p w:rsidR="00E57DD7" w:rsidRDefault="00E57DD7" w:rsidP="000B239F">
      <w:pPr>
        <w:rPr>
          <w:iCs/>
          <w:color w:val="000000"/>
        </w:rPr>
      </w:pPr>
      <w:r w:rsidRPr="00E57DD7">
        <w:rPr>
          <w:i/>
          <w:iCs/>
          <w:color w:val="000000"/>
          <w:u w:val="single"/>
        </w:rPr>
        <w:t>Полезные ископаемые:</w:t>
      </w:r>
      <w:r>
        <w:rPr>
          <w:iCs/>
          <w:color w:val="000000"/>
        </w:rPr>
        <w:t xml:space="preserve"> нефть, бокситы, золото, горючие сланцы, калийная соль, гранит, уголь, фосфориты, известняк-ракушник, медный колчедан, мрамор, песок, глина, торф, сера, графит, магнитный железняк, писчий мел, природный газ, хромиты.</w:t>
      </w:r>
    </w:p>
    <w:p w:rsidR="00EF6909" w:rsidRPr="000B239F" w:rsidRDefault="00EF6909" w:rsidP="000B239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8"/>
        <w:gridCol w:w="4786"/>
      </w:tblGrid>
      <w:tr w:rsidR="00E57DD7" w:rsidTr="00E57DD7">
        <w:tc>
          <w:tcPr>
            <w:tcW w:w="3798" w:type="dxa"/>
          </w:tcPr>
          <w:p w:rsidR="00E57DD7" w:rsidRPr="00E57DD7" w:rsidRDefault="00E57DD7" w:rsidP="000B239F">
            <w:pPr>
              <w:rPr>
                <w:i/>
                <w:color w:val="000000"/>
              </w:rPr>
            </w:pPr>
            <w:r w:rsidRPr="00E57DD7">
              <w:rPr>
                <w:i/>
                <w:color w:val="000000"/>
              </w:rPr>
              <w:t>Группы полезных ископаемых</w:t>
            </w:r>
          </w:p>
        </w:tc>
        <w:tc>
          <w:tcPr>
            <w:tcW w:w="4786" w:type="dxa"/>
          </w:tcPr>
          <w:p w:rsidR="00E57DD7" w:rsidRPr="00E57DD7" w:rsidRDefault="00E57DD7" w:rsidP="000B239F">
            <w:pPr>
              <w:rPr>
                <w:i/>
                <w:color w:val="000000"/>
              </w:rPr>
            </w:pPr>
            <w:r w:rsidRPr="00E57DD7">
              <w:rPr>
                <w:i/>
                <w:color w:val="000000"/>
              </w:rPr>
              <w:t>Полезные ископаемые</w:t>
            </w:r>
          </w:p>
        </w:tc>
      </w:tr>
      <w:tr w:rsidR="00E57DD7" w:rsidTr="00E57DD7">
        <w:tc>
          <w:tcPr>
            <w:tcW w:w="3798" w:type="dxa"/>
          </w:tcPr>
          <w:p w:rsidR="00E57DD7" w:rsidRDefault="00E57DD7" w:rsidP="000B239F">
            <w:pPr>
              <w:rPr>
                <w:color w:val="000000"/>
              </w:rPr>
            </w:pPr>
            <w:r>
              <w:rPr>
                <w:color w:val="000000"/>
              </w:rPr>
              <w:t>Рудные</w:t>
            </w:r>
          </w:p>
        </w:tc>
        <w:tc>
          <w:tcPr>
            <w:tcW w:w="4786" w:type="dxa"/>
          </w:tcPr>
          <w:p w:rsidR="00E57DD7" w:rsidRDefault="00E57DD7" w:rsidP="000B239F">
            <w:pPr>
              <w:rPr>
                <w:color w:val="000000"/>
              </w:rPr>
            </w:pPr>
          </w:p>
        </w:tc>
      </w:tr>
      <w:tr w:rsidR="00E57DD7" w:rsidTr="00E57DD7">
        <w:tc>
          <w:tcPr>
            <w:tcW w:w="3798" w:type="dxa"/>
          </w:tcPr>
          <w:p w:rsidR="00E57DD7" w:rsidRDefault="00E57DD7" w:rsidP="000B239F">
            <w:pPr>
              <w:rPr>
                <w:color w:val="000000"/>
              </w:rPr>
            </w:pPr>
            <w:r>
              <w:rPr>
                <w:color w:val="000000"/>
              </w:rPr>
              <w:t>Нерудные</w:t>
            </w:r>
          </w:p>
        </w:tc>
        <w:tc>
          <w:tcPr>
            <w:tcW w:w="4786" w:type="dxa"/>
          </w:tcPr>
          <w:p w:rsidR="00E57DD7" w:rsidRDefault="00E57DD7" w:rsidP="000B239F">
            <w:pPr>
              <w:rPr>
                <w:color w:val="000000"/>
              </w:rPr>
            </w:pPr>
          </w:p>
        </w:tc>
      </w:tr>
      <w:tr w:rsidR="00E57DD7" w:rsidTr="00E57DD7">
        <w:tc>
          <w:tcPr>
            <w:tcW w:w="3798" w:type="dxa"/>
          </w:tcPr>
          <w:p w:rsidR="00E57DD7" w:rsidRDefault="00E57DD7" w:rsidP="000B239F">
            <w:pPr>
              <w:rPr>
                <w:color w:val="000000"/>
              </w:rPr>
            </w:pPr>
            <w:r>
              <w:rPr>
                <w:color w:val="000000"/>
              </w:rPr>
              <w:t>Топливные</w:t>
            </w:r>
          </w:p>
        </w:tc>
        <w:tc>
          <w:tcPr>
            <w:tcW w:w="4786" w:type="dxa"/>
          </w:tcPr>
          <w:p w:rsidR="00E57DD7" w:rsidRDefault="00E57DD7" w:rsidP="000B239F">
            <w:pPr>
              <w:rPr>
                <w:color w:val="000000"/>
              </w:rPr>
            </w:pPr>
          </w:p>
        </w:tc>
      </w:tr>
    </w:tbl>
    <w:p w:rsidR="000B239F" w:rsidRPr="00344535" w:rsidRDefault="000B239F" w:rsidP="000B239F">
      <w:pPr>
        <w:rPr>
          <w:color w:val="000000"/>
        </w:rPr>
      </w:pPr>
    </w:p>
    <w:p w:rsidR="00344535" w:rsidRPr="000B239F" w:rsidRDefault="00344535" w:rsidP="000B239F">
      <w:pPr>
        <w:jc w:val="both"/>
      </w:pPr>
    </w:p>
    <w:sectPr w:rsidR="00344535" w:rsidRPr="000B2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AE" w:rsidRDefault="007B71AE">
      <w:r>
        <w:separator/>
      </w:r>
    </w:p>
  </w:endnote>
  <w:endnote w:type="continuationSeparator" w:id="0">
    <w:p w:rsidR="007B71AE" w:rsidRDefault="007B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AE" w:rsidRDefault="007B71AE">
      <w:r>
        <w:separator/>
      </w:r>
    </w:p>
  </w:footnote>
  <w:footnote w:type="continuationSeparator" w:id="0">
    <w:p w:rsidR="007B71AE" w:rsidRDefault="007B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78" w:rsidRDefault="00B128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9BEF1D4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CBB69424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32E61DCA"/>
    <w:lvl w:ilvl="0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4531A5A"/>
    <w:multiLevelType w:val="hybridMultilevel"/>
    <w:tmpl w:val="C5224774"/>
    <w:lvl w:ilvl="0" w:tplc="AC7A49A6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AF06D4"/>
    <w:multiLevelType w:val="hybridMultilevel"/>
    <w:tmpl w:val="13783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FA"/>
    <w:rsid w:val="000128B6"/>
    <w:rsid w:val="000B239F"/>
    <w:rsid w:val="000C4C75"/>
    <w:rsid w:val="00294D9B"/>
    <w:rsid w:val="00344535"/>
    <w:rsid w:val="00501AFA"/>
    <w:rsid w:val="007568D7"/>
    <w:rsid w:val="007B71AE"/>
    <w:rsid w:val="009441C2"/>
    <w:rsid w:val="00B12878"/>
    <w:rsid w:val="00CF2EF0"/>
    <w:rsid w:val="00E57DD7"/>
    <w:rsid w:val="00E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4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501AFA"/>
    <w:pPr>
      <w:ind w:left="720"/>
      <w:contextualSpacing/>
    </w:pPr>
  </w:style>
  <w:style w:type="table" w:styleId="a8">
    <w:name w:val="Table Grid"/>
    <w:basedOn w:val="a1"/>
    <w:rsid w:val="00E5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EF69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F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2020-03-13T19:57:00Z</dcterms:created>
  <dcterms:modified xsi:type="dcterms:W3CDTF">2020-03-14T14:56:00Z</dcterms:modified>
</cp:coreProperties>
</file>